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A6" w:rsidRDefault="00495BA6">
      <w:pPr>
        <w:rPr>
          <w:sz w:val="24"/>
          <w:szCs w:val="24"/>
        </w:rPr>
      </w:pPr>
      <w:r>
        <w:rPr>
          <w:noProof/>
        </w:rPr>
        <w:pict>
          <v:oval id="_x0000_s1026" style="position:absolute;margin-left:51.3pt;margin-top:663.35pt;width:595.65pt;height:43.6pt;z-index:251662848" fillcolor="#404040" stroked="f">
            <v:fill opacity="40632f"/>
          </v:oval>
        </w:pict>
      </w:r>
      <w:r>
        <w:rPr>
          <w:noProof/>
        </w:rPr>
        <w:pict>
          <v:rect id="_x0000_s1027" style="position:absolute;margin-left:-91.6pt;margin-top:663.35pt;width:1249.1pt;height:129.75pt;z-index:251660800" fillcolor="#484329" stroked="f">
            <v:fill color2="black" rotate="t" focus="100%" type="gradient"/>
          </v:rect>
        </w:pict>
      </w: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275.95pt;margin-top:116.6pt;width:831.05pt;height:407.1pt;rotation:2095521fd;z-index:251657728" adj="-9918410" fillcolor="#b2a1c7">
            <v:stroke r:id="rId4" o:title=""/>
            <v:shadow color="#868686"/>
            <v:textpath style="font-family:&quot;Arial Black&quot;" fitshape="t" trim="t" string="Na so ein Zirkus!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44.8pt;margin-top:715.7pt;width:154.9pt;height:23.1pt;z-index:251661824" filled="f" stroked="f">
            <v:textbox>
              <w:txbxContent>
                <w:p w:rsidR="00495BA6" w:rsidRPr="008A1B90" w:rsidRDefault="00495BA6">
                  <w:r w:rsidRPr="008A1B90">
                    <w:t xml:space="preserve">i.S.d.P. </w:t>
                  </w:r>
                  <w:r>
                    <w:t>Dieter S.</w:t>
                  </w:r>
                  <w:r w:rsidRPr="008A1B90">
                    <w:t xml:space="preserve">, </w:t>
                  </w:r>
                  <w:r>
                    <w:t>Jan</w:t>
                  </w:r>
                  <w:r w:rsidRPr="008A1B90">
                    <w:t xml:space="preserve"> 20</w:t>
                  </w:r>
                  <w:r>
                    <w:t>20</w:t>
                  </w:r>
                  <w:r w:rsidRPr="008A1B90">
                    <w:t>, v.1.0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0" style="position:absolute;margin-left:820.4pt;margin-top:464.8pt;width:102.55pt;height:93.85pt;z-index:251658752" fillcolor="#c0504d" stroked="f" strokecolor="#f2f2f2" strokeweight="3pt">
            <v:shadow on="t" type="perspective" color="#622423" opacity=".5" offset="1pt" offset2="-1pt"/>
          </v:oval>
        </w:pict>
      </w:r>
      <w:r>
        <w:rPr>
          <w:noProof/>
        </w:rPr>
        <w:pict>
          <v:shape id="_x0000_s1031" type="#_x0000_t202" style="position:absolute;margin-left:707.8pt;margin-top:448.7pt;width:337.1pt;height:236.6pt;z-index:251659776" filled="f" stroked="f">
            <v:textbox style="mso-next-textbox:#_x0000_s1031">
              <w:txbxContent>
                <w:p w:rsidR="00495BA6" w:rsidRDefault="00495BA6" w:rsidP="003D3824">
                  <w:pPr>
                    <w:jc w:val="right"/>
                    <w:rPr>
                      <w:rFonts w:ascii="Rockwell Extra Bold" w:hAnsi="Rockwell Extra Bold" w:cs="Rockwell Extra Bold"/>
                      <w:sz w:val="56"/>
                      <w:szCs w:val="56"/>
                    </w:rPr>
                  </w:pPr>
                </w:p>
                <w:p w:rsidR="00495BA6" w:rsidRPr="003D3824" w:rsidRDefault="00495BA6" w:rsidP="003D3824">
                  <w:pPr>
                    <w:jc w:val="right"/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</w:pPr>
                  <w:r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  <w:t>So</w:t>
                  </w:r>
                  <w:r w:rsidRPr="003D3824"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  <w:t xml:space="preserve">, </w:t>
                  </w:r>
                  <w:r>
                    <w:rPr>
                      <w:rFonts w:ascii="Rockwell Extra Bold" w:hAnsi="Rockwell Extra Bold" w:cs="Rockwell Extra Bold"/>
                      <w:color w:val="DBE5F1"/>
                      <w:sz w:val="96"/>
                      <w:szCs w:val="96"/>
                    </w:rPr>
                    <w:t>10</w:t>
                  </w:r>
                  <w:r w:rsidRPr="003D3824">
                    <w:rPr>
                      <w:rFonts w:ascii="Rockwell Extra Bold" w:hAnsi="Rockwell Extra Bold" w:cs="Rockwell Extra Bold"/>
                      <w:color w:val="DBE5F1"/>
                      <w:sz w:val="96"/>
                      <w:szCs w:val="96"/>
                    </w:rPr>
                    <w:t>. Mai</w:t>
                  </w:r>
                  <w:r w:rsidRPr="003D3824"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  <w:t xml:space="preserve"> 20</w:t>
                  </w:r>
                  <w:r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  <w:t>20</w:t>
                  </w:r>
                </w:p>
                <w:p w:rsidR="00495BA6" w:rsidRPr="003D3824" w:rsidRDefault="00495BA6" w:rsidP="003D3824">
                  <w:pPr>
                    <w:jc w:val="right"/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</w:pPr>
                  <w:r w:rsidRPr="003D3824"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  <w:t>18 Uhr</w:t>
                  </w:r>
                </w:p>
                <w:p w:rsidR="00495BA6" w:rsidRPr="003D3824" w:rsidRDefault="00495BA6" w:rsidP="003D3824">
                  <w:pPr>
                    <w:jc w:val="right"/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</w:pPr>
                  <w:r>
                    <w:rPr>
                      <w:rFonts w:ascii="Rockwell Extra Bold" w:hAnsi="Rockwell Extra Bold" w:cs="Rockwell Extra Bold"/>
                      <w:color w:val="DBE5F1"/>
                      <w:sz w:val="56"/>
                      <w:szCs w:val="56"/>
                    </w:rPr>
                    <w:t>bei Mama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32" style="position:absolute;margin-left:80.75pt;margin-top:174.45pt;width:606.3pt;height:511.6pt;z-index:251663872" coordorigin="3228,2447" coordsize="11656,9836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3" type="#_x0000_t5" style="position:absolute;left:8463;top:2447;width:197;height:2728" fillcolor="#ffc000" stroked="f"/>
            <v:rect id="_x0000_s1034" style="position:absolute;left:3578;top:9076;width:10036;height:3207" fillcolor="#622423" stroked="f">
              <v:fill color2="red" recolor="t" rotate="t" angle="-90" focus="-50%" type="gradient"/>
            </v:rect>
            <v:shape id="_x0000_s1035" type="#_x0000_t5" style="position:absolute;left:3228;top:4975;width:10669;height:4211" fillcolor="#622423" stroked="f">
              <v:fill color2="red" recolor="t" rotate="t" angle="-90" focus="-50%" type="gradient"/>
            </v:shape>
            <v:shape id="_x0000_s1036" type="#_x0000_t5" style="position:absolute;left:8182;top:5105;width:742;height:4081" fillcolor="#ffc000" stroked="f"/>
            <v:shape id="_x0000_s1037" style="position:absolute;left:6022;top:5105;width:2487;height:408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87,4081" path="m2487,l894,4081,,4081,2487,xe" fillcolor="#ffc000" stroked="f">
              <v:path arrowok="t"/>
            </v:shape>
            <v:shape id="_x0000_s1038" style="position:absolute;left:8619;top:5105;width:2487;height:4081;flip:x;mso-wrap-style:square;mso-wrap-distance-left:9pt;mso-wrap-distance-top:0;mso-wrap-distance-right:9pt;mso-wrap-distance-bottom:0;mso-position-horizontal-relative:text;mso-position-vertical-relative:text;v-text-anchor:top" coordsize="2487,4081" path="m2487,l894,4081,,4081,2487,xe" fillcolor="#ffc000" stroked="f">
              <v:path arrowok="t"/>
            </v:shape>
            <v:shape id="_x0000_s1039" style="position:absolute;left:4364;top:5105;width:4145;height:397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45,3971" path="m4145,l741,3971,,3971,4145,xe" fillcolor="#e36c0a" stroked="f">
              <v:path arrowok="t"/>
            </v:shape>
            <v:shape id="_x0000_s1040" style="position:absolute;left:8837;top:5191;width:4145;height:3971;flip:x;mso-wrap-style:square;mso-wrap-distance-left:9pt;mso-wrap-distance-top:0;mso-wrap-distance-right:9pt;mso-wrap-distance-bottom:0;mso-position-horizontal-relative:text;mso-position-vertical-relative:text;v-text-anchor:top" coordsize="4145,3971" path="m4145,l741,3971,,3971,4145,xe" fillcolor="#e36c0a" stroked="f">
              <v:path arrowok="t"/>
            </v:shape>
            <v:oval id="_x0000_s1041" style="position:absolute;left:6981;top:8029;width:3164;height:1484" fillcolor="#943634" strokecolor="#ffc000" strokeweight="6pt">
              <v:shadow on="t" opacity=".5" offset="-6pt,6pt"/>
            </v:oval>
            <v:oval id="_x0000_s1042" style="position:absolute;left:9992;top:8246;width:327;height:284" strokecolor="#d8d8d8"/>
            <v:oval id="_x0000_s1043" style="position:absolute;left:9711;top:8006;width:327;height:284" strokecolor="#d8d8d8"/>
            <v:oval id="_x0000_s1044" style="position:absolute;left:9274;top:7830;width:327;height:284" strokecolor="#d8d8d8"/>
            <v:oval id="_x0000_s1045" style="position:absolute;left:8924;top:7722;width:327;height:284" strokecolor="#d8d8d8"/>
            <v:oval id="_x0000_s1046" style="position:absolute;left:8400;top:7722;width:327;height:284" strokecolor="#d8d8d8"/>
            <v:oval id="_x0000_s1047" style="position:absolute;left:7920;top:7720;width:327;height:284" strokecolor="#d8d8d8"/>
            <v:oval id="_x0000_s1048" style="position:absolute;left:7506;top:7830;width:327;height:284" strokecolor="#d8d8d8"/>
            <v:oval id="_x0000_s1049" style="position:absolute;left:7157;top:7960;width:327;height:284" strokecolor="#d8d8d8"/>
            <v:oval id="_x0000_s1050" style="position:absolute;left:6742;top:8618;width:327;height:284" strokecolor="#d8d8d8"/>
            <v:oval id="_x0000_s1051" style="position:absolute;left:6937;top:8268;width:327;height:284" strokecolor="#d8d8d8"/>
            <v:oval id="_x0000_s1052" style="position:absolute;left:10038;top:8618;width:327;height:284" strokecolor="#d8d8d8"/>
            <v:shapetype id="_x0000_t148" coordsize="21600,21600" o:spt="148" adj="11796480,5400" path="al10800,10800,10800,10800@2@14al10800,10800@0@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</v:formulas>
              <v:path textpathok="t" o:connecttype="custom" o:connectlocs="10800,@27;@22,@23;10800,@26;@24,@23"/>
              <v:textpath on="t" fitshape="t"/>
              <v:handles>
                <v:h position="#1,#0" polar="10800,10800" radiusrange="0,10800"/>
              </v:handles>
              <o:lock v:ext="edit" text="t" shapetype="t"/>
            </v:shapetype>
            <v:shape id="_x0000_s1053" type="#_x0000_t148" style="position:absolute;left:7506;top:8114;width:1855;height:2336" adj="-10965064,3706" strokecolor="#d8d8d8">
              <v:fill r:id="rId4" o:title=""/>
              <v:shadow color="#868686"/>
              <v:textpath style="font-family:&quot;Baskerville Old Face&quot;;v-text-kern:t" trim="t" fitpath="t" string="Circus"/>
            </v:shape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54" type="#_x0000_t8" style="position:absolute;left:7376;top:9709;width:2225;height:2574;flip:y" fillcolor="black" strokecolor="#f2f2f2" strokeweight="3pt">
              <v:shadow on="t" type="perspective" color="#7f7f7f" opacity=".5" offset="1pt" offset2="-1pt"/>
            </v:shape>
            <v:oval id="_x0000_s1055" style="position:absolute;left:8259;top:3447;width:608;height:589" fillcolor="#ffc000" stroked="f">
              <v:fill color2="yellow" recolor="t" rotate="t" focusposition=".5,.5" focussize="" type="gradientRadial"/>
            </v:oval>
            <v:shape id="_x0000_s1056" style="position:absolute;left:8599;top:2645;width:6285;height:1478" coordsize="6285,1478" path="m20,257hdc231,184,430,62,652,39,1037,,1823,52,2332,82v15,36,23,76,44,109c2421,261,2528,388,2528,388v7,44,-20,118,22,131c2635,545,2724,484,2812,475v285,-30,1131,-41,1244,-44c4309,412,4541,401,4776,300v247,7,496,-13,741,22c5547,326,5518,389,5539,410v28,28,70,40,109,43c5858,471,6070,468,6281,475v-7,44,4,95,-22,131c6242,630,6202,627,6172,628v-385,14,-771,15,-1156,22c4763,815,5104,609,4339,715v-139,19,-246,161,-393,196c3910,940,3881,982,3837,999v-21,8,-81,-6,-65,-22c3798,951,3845,962,3881,955v22,-22,35,-62,65,-65c4503,828,5066,859,5626,846v146,7,308,-46,437,22c6127,901,6004,1175,5954,1217v-314,261,-814,57,-1222,65c4296,1260,3855,1280,3423,1217v-82,-12,-132,-102,-197,-153c3073,944,3167,1007,3008,911v-749,49,-451,21,-894,66c1990,962,1864,963,1743,933v-30,-7,-39,-50,-66,-65c1651,853,1619,853,1590,846,1680,218,1789,581,434,606,327,738,294,834,41,737,,721,58,650,63,606,79,468,74,326,106,191v6,-26,66,-43,66,-43hae" fillcolor="#c0504d" stroked="f" strokecolor="#f2f2f2" strokeweight="3pt">
              <v:shadow on="t" type="perspective" color="#622423" opacity=".5" offset="1pt" offset2="-1pt"/>
              <v:path arrowok="t"/>
            </v:shape>
          </v:group>
        </w:pict>
      </w: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57" type="#_x0000_t12" style="position:absolute;margin-left:289.15pt;margin-top:196.55pt;width:29.45pt;height:28.35pt;z-index:251655680" stroked="f"/>
        </w:pict>
      </w:r>
      <w:r>
        <w:rPr>
          <w:noProof/>
        </w:rPr>
        <w:pict>
          <v:shape id="_x0000_s1058" type="#_x0000_t12" style="position:absolute;margin-left:65.5pt;margin-top:144.05pt;width:29.45pt;height:28.35pt;z-index:251653632" stroked="f"/>
        </w:pict>
      </w:r>
      <w:r>
        <w:rPr>
          <w:noProof/>
        </w:rPr>
        <w:pict>
          <v:shape id="_x0000_s1059" type="#_x0000_t12" style="position:absolute;margin-left:51.3pt;margin-top:-29.35pt;width:29.45pt;height:28.35pt;z-index:251656704" stroked="f"/>
        </w:pict>
      </w:r>
      <w:r>
        <w:rPr>
          <w:noProof/>
        </w:rPr>
        <w:pict>
          <v:shape id="_x0000_s1060" type="#_x0000_t12" style="position:absolute;margin-left:213.85pt;margin-top:-1pt;width:29.45pt;height:28.35pt;rotation:-1916514fd;z-index:251654656" stroked="f"/>
        </w:pict>
      </w:r>
      <w:r>
        <w:rPr>
          <w:noProof/>
        </w:rPr>
        <w:pict>
          <v:shape id="_x0000_s1061" type="#_x0000_t12" style="position:absolute;margin-left:104.75pt;margin-top:79.7pt;width:29.45pt;height:28.35pt;z-index:251652608" stroked="f"/>
        </w:pict>
      </w:r>
      <w:r>
        <w:rPr>
          <w:noProof/>
        </w:rPr>
        <w:pict>
          <v:rect id="_x0000_s1062" style="position:absolute;margin-left:-67.75pt;margin-top:-77.45pt;width:1231.65pt;height:870.55pt;z-index:-251664896" fillcolor="#17365d">
            <v:fill color2="black" recolor="t" rotate="t" type="gradient"/>
          </v:rect>
        </w:pict>
      </w:r>
    </w:p>
    <w:sectPr w:rsidR="00495BA6" w:rsidSect="00E326C9">
      <w:pgSz w:w="23814" w:h="16839" w:orient="landscape" w:code="8"/>
      <w:pgMar w:top="1417" w:right="1417" w:bottom="1417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6C9"/>
    <w:rsid w:val="001316CC"/>
    <w:rsid w:val="003D3824"/>
    <w:rsid w:val="00495BA6"/>
    <w:rsid w:val="005A47C2"/>
    <w:rsid w:val="006A5EC5"/>
    <w:rsid w:val="008A1B90"/>
    <w:rsid w:val="00CE0CE8"/>
    <w:rsid w:val="00E326C9"/>
    <w:rsid w:val="00ED4E1C"/>
    <w:rsid w:val="00F1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Rotis Semi Sans 55" w:hAnsi="Rotis Semi Sans 55" w:cs="Rotis Semi Sans 5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3D3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59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rsid w:val="003D3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</Words>
  <Characters>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Mensching, Jochen Diakon</dc:creator>
  <cp:keywords/>
  <dc:description/>
  <cp:lastModifiedBy>Jochen Mensching</cp:lastModifiedBy>
  <cp:revision>3</cp:revision>
  <cp:lastPrinted>2016-11-28T15:02:00Z</cp:lastPrinted>
  <dcterms:created xsi:type="dcterms:W3CDTF">2020-05-08T08:48:00Z</dcterms:created>
  <dcterms:modified xsi:type="dcterms:W3CDTF">2020-05-08T08:50:00Z</dcterms:modified>
</cp:coreProperties>
</file>