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8D" w:rsidRDefault="0058168D">
      <w:pPr>
        <w:rPr>
          <w:sz w:val="24"/>
          <w:szCs w:val="24"/>
        </w:rPr>
      </w:pPr>
      <w:r>
        <w:rPr>
          <w:noProof/>
        </w:rPr>
        <w:pict>
          <v:group id="_x0000_s1026" style="position:absolute;margin-left:323.8pt;margin-top:263.2pt;width:144.5pt;height:42.7pt;z-index:251662336" coordorigin="7258,6028" coordsize="2890,854">
            <v:shape id="_x0000_s1027" style="position:absolute;left:7653;top:5782;width:417;height:1208;rotation:3119549fd;mso-position-horizontal:absolute;mso-position-vertical:absolute" coordsize="607,1540" path="m607,c375,281,144,563,72,820,,1077,86,1308,172,1540e" filled="f" strokecolor="maroon" strokeweight="2.25pt">
              <v:stroke endarrow="block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490;top:6028;width:1658;height:854" stroked="f">
              <v:textbox>
                <w:txbxContent>
                  <w:p w:rsidR="0058168D" w:rsidRPr="005D3734" w:rsidRDefault="0058168D" w:rsidP="005D3734">
                    <w:pPr>
                      <w:pBdr>
                        <w:left w:val="single" w:sz="4" w:space="4" w:color="800000"/>
                      </w:pBdr>
                      <w:rPr>
                        <w:color w:val="800000"/>
                      </w:rPr>
                    </w:pPr>
                    <w:r w:rsidRPr="005D3734">
                      <w:rPr>
                        <w:color w:val="800000"/>
                      </w:rPr>
                      <w:t>nicht</w:t>
                    </w:r>
                  </w:p>
                  <w:p w:rsidR="0058168D" w:rsidRPr="005D3734" w:rsidRDefault="0058168D" w:rsidP="005D3734">
                    <w:pPr>
                      <w:pBdr>
                        <w:left w:val="single" w:sz="4" w:space="4" w:color="800000"/>
                      </w:pBdr>
                      <w:rPr>
                        <w:color w:val="800000"/>
                      </w:rPr>
                    </w:pPr>
                    <w:r w:rsidRPr="005D3734">
                      <w:rPr>
                        <w:color w:val="800000"/>
                      </w:rPr>
                      <w:t>vergessen!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Suchergebnis auf Amazon.de für: pinguin maske" style="position:absolute;margin-left:241.45pt;margin-top:275.8pt;width:114.55pt;height:62.75pt;rotation:5090268fd;z-index:251661312">
            <v:imagedata r:id="rId4" r:href="rId5" chromakey="white"/>
          </v:shape>
        </w:pict>
      </w:r>
      <w:r>
        <w:rPr>
          <w:noProof/>
        </w:rPr>
        <w:pict>
          <v:shape id="_x0000_s1030" type="#_x0000_t202" style="position:absolute;margin-left:450.7pt;margin-top:90.75pt;width:257pt;height:231.05pt;z-index:251660288" filled="f" stroked="f">
            <v:textbox style="mso-next-textbox:#_x0000_s1030">
              <w:txbxContent>
                <w:p w:rsidR="0058168D" w:rsidRPr="00207270" w:rsidRDefault="0058168D" w:rsidP="00207270">
                  <w:pPr>
                    <w:jc w:val="right"/>
                    <w:rPr>
                      <w:rFonts w:ascii="Berlin Sans FB Demi" w:hAnsi="Berlin Sans FB Demi" w:cs="Berlin Sans FB Demi"/>
                      <w:sz w:val="40"/>
                      <w:szCs w:val="40"/>
                    </w:rPr>
                  </w:pPr>
                  <w:r>
                    <w:rPr>
                      <w:rFonts w:ascii="Berlin Sans FB Demi" w:hAnsi="Berlin Sans FB Demi" w:cs="Berlin Sans FB Demi"/>
                      <w:sz w:val="40"/>
                      <w:szCs w:val="40"/>
                    </w:rPr>
                    <w:t>Mo</w:t>
                  </w:r>
                  <w:r w:rsidRPr="00207270">
                    <w:rPr>
                      <w:rFonts w:ascii="Berlin Sans FB Demi" w:hAnsi="Berlin Sans FB Demi" w:cs="Berlin Sans FB Demi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Berlin Sans FB Demi" w:hAnsi="Berlin Sans FB Demi" w:cs="Berlin Sans FB Demi"/>
                      <w:color w:val="E36C0A"/>
                      <w:sz w:val="144"/>
                      <w:szCs w:val="144"/>
                    </w:rPr>
                    <w:t>11</w:t>
                  </w:r>
                  <w:r w:rsidRPr="00653750">
                    <w:rPr>
                      <w:rFonts w:ascii="Berlin Sans FB Demi" w:hAnsi="Berlin Sans FB Demi" w:cs="Berlin Sans FB Demi"/>
                      <w:color w:val="E36C0A"/>
                      <w:sz w:val="144"/>
                      <w:szCs w:val="144"/>
                    </w:rPr>
                    <w:t>.</w:t>
                  </w:r>
                  <w:r w:rsidRPr="00873202">
                    <w:rPr>
                      <w:rFonts w:ascii="Berlin Sans FB Demi" w:hAnsi="Berlin Sans FB Demi" w:cs="Berlin Sans FB Demi"/>
                      <w:sz w:val="96"/>
                      <w:szCs w:val="96"/>
                    </w:rPr>
                    <w:t>01</w:t>
                  </w:r>
                  <w:r w:rsidRPr="00873202">
                    <w:rPr>
                      <w:rFonts w:ascii="Berlin Sans FB Demi" w:hAnsi="Berlin Sans FB Demi" w:cs="Berlin Sans FB Demi"/>
                      <w:sz w:val="36"/>
                      <w:szCs w:val="36"/>
                    </w:rPr>
                    <w:t xml:space="preserve">.  </w:t>
                  </w:r>
                  <w:r>
                    <w:rPr>
                      <w:rFonts w:ascii="Berlin Sans FB Demi" w:hAnsi="Berlin Sans FB Demi" w:cs="Berlin Sans FB Demi"/>
                      <w:sz w:val="40"/>
                      <w:szCs w:val="40"/>
                    </w:rPr>
                    <w:t>2020</w:t>
                  </w:r>
                </w:p>
                <w:p w:rsidR="0058168D" w:rsidRPr="00207270" w:rsidRDefault="0058168D" w:rsidP="00207270">
                  <w:pPr>
                    <w:jc w:val="right"/>
                    <w:rPr>
                      <w:rFonts w:ascii="Berlin Sans FB Demi" w:hAnsi="Berlin Sans FB Demi" w:cs="Berlin Sans FB Demi"/>
                      <w:sz w:val="40"/>
                      <w:szCs w:val="40"/>
                    </w:rPr>
                  </w:pPr>
                  <w:r>
                    <w:rPr>
                      <w:rFonts w:ascii="Berlin Sans FB Demi" w:hAnsi="Berlin Sans FB Demi" w:cs="Berlin Sans FB Demi"/>
                      <w:sz w:val="40"/>
                      <w:szCs w:val="40"/>
                    </w:rPr>
                    <w:t>9.00</w:t>
                  </w:r>
                  <w:r w:rsidRPr="00207270">
                    <w:rPr>
                      <w:rFonts w:ascii="Berlin Sans FB Demi" w:hAnsi="Berlin Sans FB Demi" w:cs="Berlin Sans FB Demi"/>
                      <w:sz w:val="40"/>
                      <w:szCs w:val="40"/>
                    </w:rPr>
                    <w:t xml:space="preserve"> Uhr</w:t>
                  </w:r>
                </w:p>
                <w:p w:rsidR="0058168D" w:rsidRDefault="0058168D" w:rsidP="00207270">
                  <w:pPr>
                    <w:jc w:val="right"/>
                    <w:rPr>
                      <w:rFonts w:ascii="Berlin Sans FB Demi" w:hAnsi="Berlin Sans FB Demi" w:cs="Berlin Sans FB Demi"/>
                      <w:color w:val="595959"/>
                      <w:sz w:val="40"/>
                      <w:szCs w:val="40"/>
                    </w:rPr>
                  </w:pPr>
                  <w:r>
                    <w:rPr>
                      <w:rFonts w:ascii="Berlin Sans FB Demi" w:hAnsi="Berlin Sans FB Demi" w:cs="Berlin Sans FB Demi"/>
                      <w:color w:val="595959"/>
                      <w:sz w:val="40"/>
                      <w:szCs w:val="40"/>
                    </w:rPr>
                    <w:t>Tiergarten</w:t>
                  </w:r>
                  <w:r>
                    <w:rPr>
                      <w:rFonts w:ascii="Berlin Sans FB Demi" w:hAnsi="Berlin Sans FB Demi" w:cs="Berlin Sans FB Demi"/>
                      <w:color w:val="595959"/>
                      <w:sz w:val="40"/>
                      <w:szCs w:val="40"/>
                    </w:rPr>
                    <w:br/>
                    <w:t>Nürnberg</w:t>
                  </w:r>
                </w:p>
                <w:p w:rsidR="0058168D" w:rsidRDefault="0058168D" w:rsidP="00207270">
                  <w:pPr>
                    <w:jc w:val="right"/>
                    <w:rPr>
                      <w:rFonts w:ascii="Berlin Sans FB Demi" w:hAnsi="Berlin Sans FB Demi" w:cs="Berlin Sans FB Demi"/>
                      <w:color w:val="595959"/>
                      <w:sz w:val="40"/>
                      <w:szCs w:val="40"/>
                    </w:rPr>
                  </w:pPr>
                </w:p>
                <w:p w:rsidR="0058168D" w:rsidRPr="00653750" w:rsidRDefault="0058168D" w:rsidP="00207270">
                  <w:pPr>
                    <w:jc w:val="right"/>
                    <w:rPr>
                      <w:rFonts w:ascii="Berlin Sans FB Demi" w:hAnsi="Berlin Sans FB Demi" w:cs="Berlin Sans FB Demi"/>
                      <w:color w:val="595959"/>
                      <w:sz w:val="40"/>
                      <w:szCs w:val="40"/>
                    </w:rPr>
                  </w:pPr>
                  <w:r>
                    <w:rPr>
                      <w:rFonts w:ascii="Berlin Sans FB Demi" w:hAnsi="Berlin Sans FB Demi" w:cs="Berlin Sans FB Demi"/>
                      <w:color w:val="595959"/>
                      <w:sz w:val="40"/>
                      <w:szCs w:val="40"/>
                    </w:rPr>
                    <w:t>Abfahrt: 9.15 Uhr am Kindergarten</w:t>
                  </w:r>
                </w:p>
                <w:p w:rsidR="0058168D" w:rsidRPr="00653750" w:rsidRDefault="0058168D" w:rsidP="00207270">
                  <w:pPr>
                    <w:jc w:val="right"/>
                    <w:rPr>
                      <w:rFonts w:ascii="Berlin Sans FB Demi" w:hAnsi="Berlin Sans FB Demi" w:cs="Berlin Sans FB Demi"/>
                      <w:color w:val="595959"/>
                      <w:sz w:val="40"/>
                      <w:szCs w:val="40"/>
                    </w:rPr>
                  </w:pPr>
                </w:p>
                <w:p w:rsidR="0058168D" w:rsidRPr="00653750" w:rsidRDefault="0058168D" w:rsidP="00207270">
                  <w:pPr>
                    <w:jc w:val="right"/>
                    <w:rPr>
                      <w:rFonts w:ascii="Berlin Sans FB Demi" w:hAnsi="Berlin Sans FB Demi" w:cs="Berlin Sans FB Demi"/>
                      <w:color w:val="595959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oval id="_x0000_s1031" style="position:absolute;margin-left:458.4pt;margin-top:62.35pt;width:143.45pt;height:152.4pt;z-index:251659264" fillcolor="#b8cce4" stroked="f"/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11.7pt;margin-top:-38.85pt;width:353.15pt;height:65.3pt;z-index:251654144" fillcolor="#484329" stroked="f" strokecolor="#938953" strokeweight="1pt">
            <v:fill color2="blue"/>
            <v:shadow type="perspective" color="silver" opacity="52429f" origin="-.5,.5" matrix=",46340f,,.5,,-4768371582e-16"/>
            <v:textpath style="font-family:&quot;Arial Black&quot;;v-text-kern:t" trim="t" fitpath="t" string="Zooausflug"/>
          </v:shape>
        </w:pict>
      </w:r>
      <w:r>
        <w:rPr>
          <w:noProof/>
        </w:rPr>
        <w:pict>
          <v:shape id="_x0000_s1033" style="position:absolute;margin-left:111.6pt;margin-top:339.15pt;width:549.2pt;height:101.3pt;z-index:-251660288" coordsize="10984,2026" path="m3600,l854,452,2813,603,,1038r3349,235l3399,1591r1356,-51l5023,2026,9092,1691r938,285l10984,1574,9176,1273,10817,837,10214,720,9778,184,5492,268,4320,17,3600,xe" fillcolor="#17365d">
            <o:extrusion v:ext="view" on="t" rotationangle="40" viewpoint="-34.72222mm,34.72222mm" viewpointorigin="-.5,.5" skewangle="45" lightposition="-50000,-50000" lightposition2="50000"/>
            <v:path arrowok="t"/>
          </v:shape>
        </w:pict>
      </w:r>
      <w:r>
        <w:rPr>
          <w:noProof/>
        </w:rPr>
        <w:pict>
          <v:polyline id="_x0000_s1034" style="position:absolute;z-index:251658240;mso-position-vertical:absolute" points="232.15pt,364.35pt,301.65pt,374.4pt,321.7pt,369.35pt,355.2pt,376.05pt,435.6pt,379.4pt,445.65pt,369.35pt,444.8pt,357.65pt,417.15pt,361pt,371.1pt,361pt,311.65pt,352.65pt,290.75pt,352.65pt,304.15pt,360.15pt,260.6pt,358.5pt,241.35pt,364.35pt" coordsize="4270,535" fillcolor="black" stroked="f">
            <v:fill opacity="13107f"/>
            <v:path arrowok="t"/>
          </v:polyline>
        </w:pict>
      </w:r>
      <w:r>
        <w:rPr>
          <w:noProof/>
        </w:rPr>
        <w:pict>
          <v:rect id="_x0000_s1035" style="position:absolute;margin-left:-68.3pt;margin-top:316.65pt;width:869.05pt;height:226.85pt;z-index:-251663360" fillcolor="#0f243e" stroked="f">
            <v:fill color2="#365f91" recolor="t" rotate="t" type="gradient"/>
          </v:rect>
        </w:pict>
      </w:r>
      <w:r>
        <w:rPr>
          <w:noProof/>
        </w:rPr>
        <w:pict>
          <v:shape id="_x0000_s1036" type="#_x0000_t75" style="position:absolute;margin-left:58.05pt;margin-top:36.35pt;width:359.1pt;height:359.1pt;flip:x;z-index:251655168">
            <v:imagedata r:id="rId6" r:href="rId7" chromakey="white"/>
          </v:shape>
        </w:pict>
      </w:r>
      <w:r>
        <w:rPr>
          <w:noProof/>
        </w:rPr>
        <w:pict>
          <v:shape id="_x0000_s1037" style="position:absolute;margin-left:98.2pt;margin-top:321.8pt;width:549.2pt;height:101.3pt;z-index:-251659264" coordsize="10984,2026" path="m3600,l854,452,2813,603,,1038r3349,235l3399,1591r1356,-51l5023,2026,9092,1691r938,285l10984,1574,9176,1273,10817,837,10214,720,9778,184,5492,268,4320,17,3600,xe" fillcolor="#daeef3">
            <o:extrusion v:ext="view" on="t" rotationangle="40" viewpoint="-34.72222mm,34.72222mm" viewpointorigin="-.5,.5" skewangle="45" lightposition="-50000,-50000" lightposition2="50000"/>
            <v:path arrowok="t"/>
          </v:shape>
        </w:pict>
      </w:r>
    </w:p>
    <w:sectPr w:rsidR="0058168D" w:rsidSect="008466D2">
      <w:pgSz w:w="16838" w:h="11906" w:orient="landscape"/>
      <w:pgMar w:top="1417" w:right="1417" w:bottom="1417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 Semi Sans 55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6D2"/>
    <w:rsid w:val="000A7BD8"/>
    <w:rsid w:val="001E60D7"/>
    <w:rsid w:val="00207270"/>
    <w:rsid w:val="00277A6A"/>
    <w:rsid w:val="0035033F"/>
    <w:rsid w:val="003C2006"/>
    <w:rsid w:val="003D5E1F"/>
    <w:rsid w:val="00523E48"/>
    <w:rsid w:val="0058168D"/>
    <w:rsid w:val="005D3734"/>
    <w:rsid w:val="00653750"/>
    <w:rsid w:val="006A5EC5"/>
    <w:rsid w:val="007B2421"/>
    <w:rsid w:val="008466D2"/>
    <w:rsid w:val="00873202"/>
    <w:rsid w:val="00877DAF"/>
    <w:rsid w:val="00933108"/>
    <w:rsid w:val="00A62603"/>
    <w:rsid w:val="00B85C65"/>
    <w:rsid w:val="00FB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Rotis Semi Sans 55" w:hAnsi="Rotis Semi Sans 55" w:cs="Rotis Semi Sans 5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oldskoolman.de/bilder/plog-content/images/freigestellte-bilder/natur-tiere/freigestellter-pinguin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m.media-amazon.com/images/I/51jOYxiQrpL._AC_UY218_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</Words>
  <Characters>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Mensching, Jochen Diakon</dc:creator>
  <cp:keywords/>
  <dc:description/>
  <cp:lastModifiedBy>Jochen Mensching</cp:lastModifiedBy>
  <cp:revision>5</cp:revision>
  <cp:lastPrinted>2016-04-28T15:04:00Z</cp:lastPrinted>
  <dcterms:created xsi:type="dcterms:W3CDTF">2020-05-08T08:51:00Z</dcterms:created>
  <dcterms:modified xsi:type="dcterms:W3CDTF">2020-05-08T09:04:00Z</dcterms:modified>
</cp:coreProperties>
</file>